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8" w:rsidRPr="009F55CB" w:rsidRDefault="00971CC8">
      <w:pPr>
        <w:rPr>
          <w:rFonts w:ascii="Calibri" w:hAnsi="Calibri"/>
          <w:sz w:val="24"/>
        </w:rPr>
      </w:pPr>
      <w:r>
        <w:rPr>
          <w:noProof/>
          <w:lang w:val="fr-CH" w:eastAsia="fr-C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logo EPFL" style="position:absolute;margin-left:387pt;margin-top:-27pt;width:83.9pt;height:41.95pt;z-index:251658240;visibility:visible">
            <v:imagedata r:id="rId7" o:title=""/>
            <w10:wrap type="topAndBottom"/>
          </v:shape>
        </w:pict>
      </w:r>
      <w:r>
        <w:rPr>
          <w:noProof/>
          <w:lang w:val="fr-CH" w:eastAsia="fr-CH"/>
        </w:rPr>
        <w:pict>
          <v:shape id="Picture 2" o:spid="_x0000_s1027" type="#_x0000_t75" style="position:absolute;margin-left:-18pt;margin-top:-27pt;width:94.75pt;height:47.75pt;z-index:251657216;visibility:visible">
            <v:imagedata r:id="rId8" o:title=""/>
          </v:shape>
        </w:pict>
      </w:r>
    </w:p>
    <w:p w:rsidR="00971CC8" w:rsidRPr="009F55CB" w:rsidRDefault="00971CC8">
      <w:pPr>
        <w:rPr>
          <w:rFonts w:ascii="Calibri" w:hAnsi="Calibri"/>
          <w:sz w:val="24"/>
        </w:rPr>
      </w:pPr>
    </w:p>
    <w:p w:rsidR="00971CC8" w:rsidRPr="009F55CB" w:rsidRDefault="00971CC8">
      <w:pPr>
        <w:rPr>
          <w:rFonts w:ascii="Calibri" w:hAnsi="Calibri"/>
          <w:sz w:val="24"/>
        </w:rPr>
      </w:pPr>
    </w:p>
    <w:p w:rsidR="00971CC8" w:rsidRPr="009F55CB" w:rsidRDefault="00971CC8">
      <w:pPr>
        <w:rPr>
          <w:rFonts w:ascii="Calibri" w:hAnsi="Calibri"/>
          <w:sz w:val="24"/>
        </w:rPr>
      </w:pPr>
    </w:p>
    <w:p w:rsidR="00971CC8" w:rsidRPr="009F55CB" w:rsidRDefault="00971CC8">
      <w:pPr>
        <w:rPr>
          <w:rFonts w:ascii="Calibri" w:hAnsi="Calibri"/>
          <w:sz w:val="24"/>
        </w:rPr>
      </w:pPr>
    </w:p>
    <w:p w:rsidR="00971CC8" w:rsidRDefault="00971CC8">
      <w:pPr>
        <w:rPr>
          <w:rFonts w:ascii="Calibri" w:hAnsi="Calibri"/>
          <w:sz w:val="24"/>
        </w:rPr>
      </w:pPr>
    </w:p>
    <w:p w:rsidR="00971CC8" w:rsidRDefault="00971CC8">
      <w:pPr>
        <w:rPr>
          <w:rFonts w:ascii="Calibri" w:hAnsi="Calibri"/>
          <w:sz w:val="24"/>
        </w:rPr>
      </w:pPr>
    </w:p>
    <w:p w:rsidR="00971CC8" w:rsidRDefault="00971CC8">
      <w:pPr>
        <w:rPr>
          <w:rFonts w:ascii="Calibri" w:hAnsi="Calibri"/>
          <w:sz w:val="24"/>
        </w:rPr>
      </w:pPr>
    </w:p>
    <w:p w:rsidR="00971CC8" w:rsidRDefault="00971CC8">
      <w:pPr>
        <w:rPr>
          <w:rFonts w:ascii="Calibri" w:hAnsi="Calibri"/>
          <w:sz w:val="24"/>
        </w:rPr>
      </w:pPr>
    </w:p>
    <w:p w:rsidR="00971CC8" w:rsidRPr="009F55CB" w:rsidRDefault="00971CC8">
      <w:pPr>
        <w:rPr>
          <w:rFonts w:ascii="Calibri" w:hAnsi="Calibri"/>
          <w:sz w:val="24"/>
        </w:rPr>
      </w:pPr>
    </w:p>
    <w:p w:rsidR="00971CC8" w:rsidRPr="009F55CB" w:rsidRDefault="00971CC8" w:rsidP="00C54349">
      <w:pPr>
        <w:jc w:val="center"/>
        <w:rPr>
          <w:rFonts w:ascii="Calibri" w:hAnsi="Calibri"/>
          <w:b/>
          <w:sz w:val="36"/>
        </w:rPr>
      </w:pPr>
      <w:r w:rsidRPr="009F55CB">
        <w:rPr>
          <w:rFonts w:ascii="Calibri" w:hAnsi="Calibri"/>
          <w:b/>
          <w:sz w:val="36"/>
        </w:rPr>
        <w:t>SUPERVISOR</w:t>
      </w:r>
      <w:r>
        <w:rPr>
          <w:rFonts w:ascii="Calibri" w:hAnsi="Calibri"/>
          <w:b/>
          <w:sz w:val="36"/>
        </w:rPr>
        <w:t>S’</w:t>
      </w:r>
      <w:r w:rsidRPr="009F55CB">
        <w:rPr>
          <w:rFonts w:ascii="Calibri" w:hAnsi="Calibri"/>
          <w:b/>
          <w:sz w:val="36"/>
        </w:rPr>
        <w:t xml:space="preserve"> ACCEPTANCE LETTER</w:t>
      </w:r>
    </w:p>
    <w:p w:rsidR="00971CC8" w:rsidRPr="009F55CB" w:rsidRDefault="00971CC8">
      <w:pPr>
        <w:rPr>
          <w:rFonts w:ascii="Calibri" w:hAnsi="Calibri"/>
          <w:sz w:val="24"/>
          <w:lang w:val="pt-BR"/>
        </w:rPr>
      </w:pPr>
    </w:p>
    <w:p w:rsidR="00971CC8" w:rsidRPr="009F55CB" w:rsidRDefault="00971CC8">
      <w:pPr>
        <w:rPr>
          <w:rFonts w:ascii="Calibri" w:hAnsi="Calibri"/>
          <w:sz w:val="24"/>
          <w:lang w:val="pt-BR"/>
        </w:rPr>
      </w:pPr>
    </w:p>
    <w:p w:rsidR="00971CC8" w:rsidRPr="009F55CB" w:rsidRDefault="00971CC8">
      <w:pPr>
        <w:rPr>
          <w:rFonts w:ascii="Calibri" w:hAnsi="Calibri"/>
          <w:sz w:val="24"/>
          <w:lang w:val="pt-BR"/>
        </w:rPr>
      </w:pPr>
    </w:p>
    <w:p w:rsidR="00971CC8" w:rsidRPr="009F55CB" w:rsidRDefault="00971CC8">
      <w:pPr>
        <w:rPr>
          <w:rFonts w:ascii="Calibri" w:hAnsi="Calibri"/>
          <w:sz w:val="24"/>
          <w:lang w:val="pt-BR"/>
        </w:rPr>
      </w:pPr>
    </w:p>
    <w:p w:rsidR="00971CC8" w:rsidRPr="009F55CB" w:rsidRDefault="00971CC8">
      <w:pPr>
        <w:rPr>
          <w:rFonts w:ascii="Calibri" w:hAnsi="Calibri"/>
          <w:sz w:val="24"/>
          <w:lang w:val="en-US"/>
        </w:rPr>
      </w:pPr>
    </w:p>
    <w:p w:rsidR="00971CC8" w:rsidRPr="00A407E4" w:rsidRDefault="00971CC8" w:rsidP="009F55CB">
      <w:pPr>
        <w:spacing w:line="360" w:lineRule="auto"/>
        <w:jc w:val="both"/>
        <w:rPr>
          <w:rFonts w:ascii="Calibri" w:hAnsi="Calibri"/>
          <w:sz w:val="24"/>
          <w:szCs w:val="24"/>
          <w:lang w:val="en-US"/>
        </w:rPr>
      </w:pPr>
      <w:r w:rsidRPr="00A407E4">
        <w:rPr>
          <w:rFonts w:ascii="Calibri" w:hAnsi="Calibri"/>
          <w:sz w:val="24"/>
          <w:szCs w:val="24"/>
          <w:lang w:val="en-US"/>
        </w:rPr>
        <w:t xml:space="preserve">We hereby acknowledge that </w:t>
      </w:r>
      <w:r w:rsidRPr="00A407E4">
        <w:rPr>
          <w:rFonts w:ascii="Calibri" w:hAnsi="Calibri"/>
          <w:b/>
          <w:sz w:val="24"/>
          <w:szCs w:val="24"/>
          <w:lang w:val="en-US"/>
        </w:rPr>
        <w:t>M</w:t>
      </w:r>
      <w:r>
        <w:rPr>
          <w:rFonts w:ascii="Calibri" w:hAnsi="Calibri"/>
          <w:b/>
          <w:sz w:val="24"/>
          <w:szCs w:val="24"/>
          <w:lang w:val="en-US"/>
        </w:rPr>
        <w:t xml:space="preserve">r. Aaaa BBBBBB, </w:t>
      </w:r>
      <w:r w:rsidRPr="00030927">
        <w:rPr>
          <w:rFonts w:ascii="Calibri" w:hAnsi="Calibri"/>
          <w:sz w:val="24"/>
          <w:szCs w:val="24"/>
          <w:lang w:val="en-US"/>
        </w:rPr>
        <w:t>s</w:t>
      </w:r>
      <w:r w:rsidRPr="00A407E4">
        <w:rPr>
          <w:rFonts w:ascii="Calibri" w:hAnsi="Calibri"/>
          <w:sz w:val="24"/>
          <w:szCs w:val="24"/>
          <w:lang w:val="en-US"/>
        </w:rPr>
        <w:t xml:space="preserve">elected for the IST-EPFL Joint Doctoral Initiative in the area of </w:t>
      </w:r>
      <w:r>
        <w:rPr>
          <w:rFonts w:ascii="Calibri" w:hAnsi="Calibri"/>
          <w:b/>
          <w:sz w:val="24"/>
          <w:szCs w:val="24"/>
          <w:lang w:val="en-US"/>
        </w:rPr>
        <w:t>Distributed</w:t>
      </w:r>
      <w:r w:rsidRPr="00680AC9">
        <w:rPr>
          <w:rFonts w:ascii="Calibri" w:hAnsi="Calibri"/>
          <w:b/>
          <w:sz w:val="24"/>
          <w:szCs w:val="24"/>
          <w:lang w:val="en-US"/>
        </w:rPr>
        <w:t xml:space="preserve"> and Cognitive Robotics</w:t>
      </w:r>
      <w:r>
        <w:rPr>
          <w:rFonts w:ascii="Calibri" w:hAnsi="Calibri"/>
          <w:b/>
          <w:sz w:val="24"/>
          <w:szCs w:val="24"/>
          <w:lang w:val="en-US"/>
        </w:rPr>
        <w:t>,</w:t>
      </w:r>
      <w:r w:rsidRPr="00A407E4">
        <w:rPr>
          <w:rFonts w:ascii="Calibri" w:hAnsi="Calibri"/>
          <w:sz w:val="24"/>
          <w:szCs w:val="24"/>
          <w:lang w:val="en-US"/>
        </w:rPr>
        <w:t xml:space="preserve"> will be supervised in his work by </w:t>
      </w:r>
      <w:r w:rsidRPr="00A407E4">
        <w:rPr>
          <w:rFonts w:ascii="Calibri" w:hAnsi="Calibri"/>
          <w:b/>
          <w:sz w:val="24"/>
          <w:szCs w:val="24"/>
          <w:lang w:val="en-US"/>
        </w:rPr>
        <w:t xml:space="preserve">Professors </w:t>
      </w:r>
      <w:r>
        <w:rPr>
          <w:rFonts w:ascii="Calibri" w:hAnsi="Calibri"/>
          <w:b/>
          <w:sz w:val="24"/>
          <w:szCs w:val="24"/>
          <w:lang w:val="en-US"/>
        </w:rPr>
        <w:t xml:space="preserve">Cccc DDDDD </w:t>
      </w:r>
      <w:r w:rsidRPr="00030927">
        <w:rPr>
          <w:rFonts w:ascii="Calibri" w:hAnsi="Calibri"/>
          <w:b/>
          <w:sz w:val="24"/>
          <w:szCs w:val="24"/>
          <w:lang w:val="en-US"/>
        </w:rPr>
        <w:t>(IST)</w:t>
      </w:r>
      <w:r w:rsidRPr="00A407E4">
        <w:rPr>
          <w:rFonts w:ascii="Calibri" w:hAnsi="Calibri"/>
          <w:b/>
          <w:sz w:val="24"/>
          <w:szCs w:val="24"/>
          <w:lang w:val="en-US"/>
        </w:rPr>
        <w:t xml:space="preserve"> and </w:t>
      </w:r>
      <w:r>
        <w:rPr>
          <w:rFonts w:ascii="Calibri" w:hAnsi="Calibri"/>
          <w:b/>
          <w:sz w:val="24"/>
          <w:szCs w:val="24"/>
          <w:lang w:val="en-US"/>
        </w:rPr>
        <w:t>Eeee FFFFFF</w:t>
      </w:r>
      <w:r w:rsidRPr="00A407E4">
        <w:rPr>
          <w:rFonts w:ascii="Calibri" w:hAnsi="Calibri"/>
          <w:b/>
          <w:sz w:val="24"/>
          <w:szCs w:val="24"/>
          <w:lang w:val="en-US"/>
        </w:rPr>
        <w:t xml:space="preserve"> (EPFL)</w:t>
      </w:r>
      <w:r w:rsidRPr="00A407E4">
        <w:rPr>
          <w:rFonts w:ascii="Calibri" w:hAnsi="Calibri"/>
          <w:sz w:val="24"/>
          <w:szCs w:val="24"/>
          <w:lang w:val="en-US"/>
        </w:rPr>
        <w:t>.</w:t>
      </w: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  <w:r w:rsidRPr="00A407E4">
        <w:rPr>
          <w:rFonts w:ascii="Calibri" w:hAnsi="Calibri"/>
          <w:sz w:val="24"/>
          <w:szCs w:val="24"/>
          <w:lang w:val="en-US"/>
        </w:rPr>
        <w:t xml:space="preserve">Date: </w:t>
      </w:r>
      <w:r>
        <w:rPr>
          <w:rFonts w:ascii="Calibri" w:hAnsi="Calibri"/>
          <w:sz w:val="24"/>
          <w:szCs w:val="24"/>
          <w:lang w:val="en-US"/>
        </w:rPr>
        <w:t xml:space="preserve"> 23</w:t>
      </w:r>
      <w:r w:rsidRPr="0008407D">
        <w:rPr>
          <w:rFonts w:ascii="Calibri" w:hAnsi="Calibri"/>
          <w:sz w:val="24"/>
          <w:szCs w:val="24"/>
          <w:vertAlign w:val="superscript"/>
          <w:lang w:val="en-US"/>
        </w:rPr>
        <w:t>rd</w:t>
      </w:r>
      <w:r>
        <w:rPr>
          <w:rFonts w:ascii="Calibri" w:hAnsi="Calibri"/>
          <w:sz w:val="24"/>
          <w:szCs w:val="24"/>
          <w:lang w:val="en-US"/>
        </w:rPr>
        <w:t xml:space="preserve"> XXX 20YY</w:t>
      </w: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</w:p>
    <w:p w:rsidR="00971CC8" w:rsidRPr="00A407E4" w:rsidRDefault="00971CC8" w:rsidP="007F7097">
      <w:pPr>
        <w:rPr>
          <w:rFonts w:ascii="Calibri" w:hAnsi="Calibri"/>
          <w:sz w:val="24"/>
          <w:szCs w:val="24"/>
          <w:lang w:val="en-US"/>
        </w:rPr>
      </w:pPr>
    </w:p>
    <w:tbl>
      <w:tblPr>
        <w:tblW w:w="0" w:type="auto"/>
        <w:jc w:val="center"/>
        <w:tblLook w:val="00A0"/>
      </w:tblPr>
      <w:tblGrid>
        <w:gridCol w:w="4606"/>
        <w:gridCol w:w="85"/>
        <w:gridCol w:w="4521"/>
        <w:gridCol w:w="170"/>
      </w:tblGrid>
      <w:tr w:rsidR="00971CC8" w:rsidRPr="00A407E4">
        <w:trPr>
          <w:gridAfter w:val="1"/>
          <w:wAfter w:w="170" w:type="dxa"/>
          <w:jc w:val="center"/>
        </w:trPr>
        <w:tc>
          <w:tcPr>
            <w:tcW w:w="4606" w:type="dxa"/>
          </w:tcPr>
          <w:p w:rsidR="00971CC8" w:rsidRPr="00A407E4" w:rsidRDefault="00971CC8" w:rsidP="00A407E4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  <w:gridSpan w:val="2"/>
          </w:tcPr>
          <w:p w:rsidR="00971CC8" w:rsidRPr="00A407E4" w:rsidRDefault="00971CC8" w:rsidP="006B3803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71CC8" w:rsidRPr="00A407E4" w:rsidTr="00527742">
        <w:tblPrEx>
          <w:jc w:val="left"/>
        </w:tblPrEx>
        <w:trPr>
          <w:trHeight w:val="1728"/>
        </w:trPr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4691" w:type="dxa"/>
            <w:gridSpan w:val="2"/>
          </w:tcPr>
          <w:p w:rsidR="00971CC8" w:rsidRPr="00527742" w:rsidRDefault="00971CC8" w:rsidP="006B3803">
            <w:pPr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71CC8" w:rsidRPr="00A407E4" w:rsidTr="00527742">
        <w:tblPrEx>
          <w:jc w:val="left"/>
        </w:tblPrEx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</w:rPr>
              <w:t xml:space="preserve">Prof. </w:t>
            </w:r>
            <w:r w:rsidRPr="00527742">
              <w:rPr>
                <w:rFonts w:ascii="Calibri" w:hAnsi="Calibri"/>
                <w:sz w:val="24"/>
                <w:szCs w:val="24"/>
                <w:lang w:val="en-US"/>
              </w:rPr>
              <w:t>Cccc DDDDD</w:t>
            </w: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  <w:lang w:val="en-US"/>
              </w:rPr>
              <w:t>Prof. Eeee FFFFFF</w:t>
            </w:r>
          </w:p>
        </w:tc>
      </w:tr>
      <w:tr w:rsidR="00971CC8" w:rsidRPr="00A407E4" w:rsidTr="00527742">
        <w:tblPrEx>
          <w:jc w:val="left"/>
        </w:tblPrEx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  <w:lang w:val="en-US"/>
              </w:rPr>
              <w:t>Supervisor at IST</w:t>
            </w: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  <w:lang w:val="en-US"/>
              </w:rPr>
              <w:t>Supervisor at EPFL</w:t>
            </w:r>
          </w:p>
        </w:tc>
      </w:tr>
      <w:tr w:rsidR="00971CC8" w:rsidRPr="00A407E4" w:rsidTr="00527742">
        <w:tblPrEx>
          <w:jc w:val="left"/>
        </w:tblPrEx>
        <w:trPr>
          <w:trHeight w:val="675"/>
        </w:trPr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1CC8" w:rsidRPr="00A407E4" w:rsidTr="00527742">
        <w:tblPrEx>
          <w:jc w:val="left"/>
        </w:tblPrEx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noProof/>
                <w:sz w:val="24"/>
                <w:szCs w:val="24"/>
                <w:lang w:val="fr-CH" w:eastAsia="fr-CH"/>
              </w:rPr>
            </w:pPr>
          </w:p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71CC8" w:rsidRPr="00A407E4" w:rsidTr="00527742">
        <w:tblPrEx>
          <w:jc w:val="left"/>
        </w:tblPrEx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</w:rPr>
              <w:t>Prof. José Santos-Victor</w:t>
            </w: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</w:rPr>
              <w:t>Dr Christiane Griessen</w:t>
            </w:r>
          </w:p>
        </w:tc>
      </w:tr>
      <w:tr w:rsidR="00971CC8" w:rsidRPr="00A407E4" w:rsidTr="00527742">
        <w:tblPrEx>
          <w:jc w:val="left"/>
        </w:tblPrEx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</w:rPr>
              <w:t>IST Initiative Director</w:t>
            </w:r>
          </w:p>
        </w:tc>
        <w:tc>
          <w:tcPr>
            <w:tcW w:w="4691" w:type="dxa"/>
            <w:gridSpan w:val="2"/>
          </w:tcPr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527742">
              <w:rPr>
                <w:rFonts w:ascii="Calibri" w:hAnsi="Calibri"/>
                <w:sz w:val="24"/>
                <w:szCs w:val="24"/>
              </w:rPr>
              <w:t>EPFL Initiative Director</w:t>
            </w:r>
          </w:p>
          <w:p w:rsidR="00971CC8" w:rsidRPr="00527742" w:rsidRDefault="00971CC8" w:rsidP="0052774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71CC8" w:rsidRPr="00A407E4" w:rsidRDefault="00971CC8" w:rsidP="00D86126">
      <w:pPr>
        <w:jc w:val="center"/>
        <w:rPr>
          <w:rFonts w:ascii="Calibri" w:hAnsi="Calibri"/>
          <w:sz w:val="24"/>
          <w:szCs w:val="24"/>
        </w:rPr>
      </w:pPr>
    </w:p>
    <w:sectPr w:rsidR="00971CC8" w:rsidRPr="00A407E4" w:rsidSect="00353D49">
      <w:pgSz w:w="11907" w:h="16840" w:code="9"/>
      <w:pgMar w:top="1191" w:right="1247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C8" w:rsidRDefault="00971CC8">
      <w:r>
        <w:separator/>
      </w:r>
    </w:p>
  </w:endnote>
  <w:endnote w:type="continuationSeparator" w:id="0">
    <w:p w:rsidR="00971CC8" w:rsidRDefault="0097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C8" w:rsidRDefault="00971CC8">
      <w:r>
        <w:separator/>
      </w:r>
    </w:p>
  </w:footnote>
  <w:footnote w:type="continuationSeparator" w:id="0">
    <w:p w:rsidR="00971CC8" w:rsidRDefault="00971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729"/>
    <w:multiLevelType w:val="multilevel"/>
    <w:tmpl w:val="B038EC88"/>
    <w:lvl w:ilvl="0">
      <w:start w:val="1"/>
      <w:numFmt w:val="decimal"/>
      <w:pStyle w:val="Section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subSection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%1.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16347779"/>
    <w:multiLevelType w:val="hybridMultilevel"/>
    <w:tmpl w:val="422E3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A029FB"/>
    <w:multiLevelType w:val="hybridMultilevel"/>
    <w:tmpl w:val="7E781E74"/>
    <w:lvl w:ilvl="0" w:tplc="FB245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347D9"/>
    <w:multiLevelType w:val="multilevel"/>
    <w:tmpl w:val="7E781E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37"/>
    <w:rsid w:val="00030927"/>
    <w:rsid w:val="000670BC"/>
    <w:rsid w:val="0008407D"/>
    <w:rsid w:val="000924C8"/>
    <w:rsid w:val="000C0EED"/>
    <w:rsid w:val="00115030"/>
    <w:rsid w:val="001305B7"/>
    <w:rsid w:val="00137D64"/>
    <w:rsid w:val="00170C95"/>
    <w:rsid w:val="00185BF1"/>
    <w:rsid w:val="001A64B6"/>
    <w:rsid w:val="001F1D0E"/>
    <w:rsid w:val="00214EE4"/>
    <w:rsid w:val="00267FD5"/>
    <w:rsid w:val="00273437"/>
    <w:rsid w:val="00292954"/>
    <w:rsid w:val="002C6310"/>
    <w:rsid w:val="003068C0"/>
    <w:rsid w:val="00353D49"/>
    <w:rsid w:val="0035563E"/>
    <w:rsid w:val="003C1666"/>
    <w:rsid w:val="003C3B67"/>
    <w:rsid w:val="003E6C9B"/>
    <w:rsid w:val="004847BB"/>
    <w:rsid w:val="004B596B"/>
    <w:rsid w:val="00527742"/>
    <w:rsid w:val="00590D46"/>
    <w:rsid w:val="005A7E13"/>
    <w:rsid w:val="005B032B"/>
    <w:rsid w:val="005D369D"/>
    <w:rsid w:val="005D46D4"/>
    <w:rsid w:val="005F7DAF"/>
    <w:rsid w:val="00601843"/>
    <w:rsid w:val="006070B0"/>
    <w:rsid w:val="00666F07"/>
    <w:rsid w:val="00680AC9"/>
    <w:rsid w:val="006B3803"/>
    <w:rsid w:val="006B7C9A"/>
    <w:rsid w:val="006E3390"/>
    <w:rsid w:val="007F7097"/>
    <w:rsid w:val="008332CD"/>
    <w:rsid w:val="00860C46"/>
    <w:rsid w:val="00877C9A"/>
    <w:rsid w:val="008925EF"/>
    <w:rsid w:val="008A6A0E"/>
    <w:rsid w:val="008D175D"/>
    <w:rsid w:val="008F5043"/>
    <w:rsid w:val="00957D0D"/>
    <w:rsid w:val="00962992"/>
    <w:rsid w:val="00971CC8"/>
    <w:rsid w:val="009F3724"/>
    <w:rsid w:val="009F55CB"/>
    <w:rsid w:val="009F6873"/>
    <w:rsid w:val="00A039EB"/>
    <w:rsid w:val="00A20736"/>
    <w:rsid w:val="00A362AA"/>
    <w:rsid w:val="00A407E4"/>
    <w:rsid w:val="00A84E8D"/>
    <w:rsid w:val="00AD29D2"/>
    <w:rsid w:val="00C54349"/>
    <w:rsid w:val="00C62136"/>
    <w:rsid w:val="00C97563"/>
    <w:rsid w:val="00D14980"/>
    <w:rsid w:val="00D86126"/>
    <w:rsid w:val="00DD4F0A"/>
    <w:rsid w:val="00DE6D9B"/>
    <w:rsid w:val="00DF061E"/>
    <w:rsid w:val="00E40805"/>
    <w:rsid w:val="00E553AA"/>
    <w:rsid w:val="00E8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36"/>
    <w:rPr>
      <w:rFonts w:ascii="Arial" w:hAnsi="Arial" w:cs="Arial"/>
      <w:lang w:val="en-GB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99"/>
    <w:rsid w:val="00137D64"/>
    <w:pPr>
      <w:numPr>
        <w:numId w:val="2"/>
      </w:numPr>
    </w:pPr>
    <w:rPr>
      <w:rFonts w:eastAsia="SimSun" w:cs="Times New Roman"/>
      <w:b/>
      <w:sz w:val="28"/>
      <w:szCs w:val="24"/>
      <w:u w:val="single"/>
      <w:lang w:val="pt-PT" w:eastAsia="zh-CN"/>
    </w:rPr>
  </w:style>
  <w:style w:type="paragraph" w:customStyle="1" w:styleId="subSection">
    <w:name w:val="subSection"/>
    <w:basedOn w:val="Normal"/>
    <w:uiPriority w:val="99"/>
    <w:rsid w:val="00137D64"/>
    <w:pPr>
      <w:numPr>
        <w:ilvl w:val="1"/>
        <w:numId w:val="2"/>
      </w:numPr>
    </w:pPr>
    <w:rPr>
      <w:rFonts w:ascii="Times New Roman" w:eastAsia="SimSun" w:hAnsi="Times New Roman" w:cs="Times New Roman"/>
      <w:b/>
      <w:sz w:val="28"/>
      <w:szCs w:val="24"/>
      <w:lang w:val="pt-PT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1150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Arial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rsid w:val="00115030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407E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03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39EB"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76</Words>
  <Characters>420</Characters>
  <Application>Microsoft Office Outlook</Application>
  <DocSecurity>0</DocSecurity>
  <Lines>0</Lines>
  <Paragraphs>0</Paragraphs>
  <ScaleCrop>false</ScaleCrop>
  <Company>IST/ISR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Santos-Victor</dc:creator>
  <cp:keywords/>
  <dc:description/>
  <cp:lastModifiedBy>Verity Elston</cp:lastModifiedBy>
  <cp:revision>7</cp:revision>
  <cp:lastPrinted>2009-03-11T16:27:00Z</cp:lastPrinted>
  <dcterms:created xsi:type="dcterms:W3CDTF">2009-03-18T14:12:00Z</dcterms:created>
  <dcterms:modified xsi:type="dcterms:W3CDTF">2010-03-11T16:17:00Z</dcterms:modified>
</cp:coreProperties>
</file>