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876E5" w14:textId="77777777" w:rsidR="00B8006F" w:rsidRDefault="00571DEA" w:rsidP="00571DEA">
      <w:pPr>
        <w:jc w:val="center"/>
        <w:rPr>
          <w:rFonts w:ascii="Arial" w:hAnsi="Arial" w:cs="Arial"/>
          <w:b/>
          <w:sz w:val="40"/>
          <w:szCs w:val="20"/>
        </w:rPr>
      </w:pPr>
      <w:r w:rsidRPr="00571DEA">
        <w:rPr>
          <w:rFonts w:ascii="Arial" w:hAnsi="Arial" w:cs="Arial"/>
          <w:b/>
          <w:sz w:val="40"/>
          <w:szCs w:val="20"/>
        </w:rPr>
        <w:t>REGISTRATION TO A DOCTORAL COURSE</w:t>
      </w:r>
    </w:p>
    <w:p w14:paraId="11A602D1" w14:textId="77777777" w:rsidR="00294B8B" w:rsidRPr="00294B8B" w:rsidRDefault="00294B8B" w:rsidP="00294B8B">
      <w:pPr>
        <w:jc w:val="center"/>
        <w:rPr>
          <w:rFonts w:ascii="Arial" w:hAnsi="Arial" w:cs="Arial"/>
          <w:b/>
          <w:sz w:val="180"/>
          <w:szCs w:val="20"/>
        </w:rPr>
      </w:pPr>
      <w:r w:rsidRPr="00294B8B">
        <w:rPr>
          <w:rFonts w:ascii="Arial" w:hAnsi="Arial" w:cs="Arial"/>
          <w:b/>
          <w:sz w:val="52"/>
          <w:lang w:val="en-GB"/>
        </w:rPr>
        <w:t>EDMT</w:t>
      </w:r>
    </w:p>
    <w:p w14:paraId="28C6B450" w14:textId="77777777" w:rsidR="00294B8B" w:rsidRPr="00571DEA" w:rsidRDefault="00294B8B" w:rsidP="00571DEA">
      <w:pPr>
        <w:jc w:val="center"/>
        <w:rPr>
          <w:rFonts w:ascii="Arial" w:hAnsi="Arial" w:cs="Arial"/>
          <w:b/>
          <w:sz w:val="40"/>
          <w:szCs w:val="20"/>
        </w:rPr>
      </w:pPr>
    </w:p>
    <w:p w14:paraId="6A00373A" w14:textId="77777777" w:rsidR="00167416" w:rsidRPr="00AA6EBA" w:rsidRDefault="00167416" w:rsidP="00AD1959">
      <w:pPr>
        <w:rPr>
          <w:rFonts w:ascii="Arial" w:hAnsi="Arial" w:cs="Arial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44"/>
        <w:gridCol w:w="5636"/>
      </w:tblGrid>
      <w:tr w:rsidR="00C53028" w:rsidRPr="00816E1D" w14:paraId="54FC802D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2553A7EE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t>PhD Student:</w:t>
            </w:r>
          </w:p>
        </w:tc>
        <w:tc>
          <w:tcPr>
            <w:tcW w:w="5636" w:type="dxa"/>
            <w:vAlign w:val="center"/>
          </w:tcPr>
          <w:p w14:paraId="155E129B" w14:textId="77777777" w:rsidR="00C53028" w:rsidRPr="00816E1D" w:rsidRDefault="006A314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  <w:tr w:rsidR="00001DE6" w:rsidRPr="00816E1D" w14:paraId="54BEB14F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75CE1D34" w14:textId="77777777" w:rsidR="00001DE6" w:rsidRPr="00816E1D" w:rsidRDefault="00001DE6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Doctoral Program</w:t>
            </w:r>
            <w:r w:rsidR="00AF4EA9" w:rsidRPr="00816E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636" w:type="dxa"/>
            <w:vAlign w:val="center"/>
          </w:tcPr>
          <w:p w14:paraId="7F435271" w14:textId="77777777" w:rsidR="00001DE6" w:rsidRPr="00816E1D" w:rsidRDefault="00FE246C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EDMT</w:t>
            </w:r>
          </w:p>
        </w:tc>
      </w:tr>
    </w:tbl>
    <w:p w14:paraId="32A51212" w14:textId="77777777" w:rsidR="00167416" w:rsidRPr="00AA6EBA" w:rsidRDefault="00167416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p w14:paraId="01B30560" w14:textId="77777777" w:rsidR="00001DE6" w:rsidRPr="00AA6EBA" w:rsidRDefault="00001DE6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44"/>
        <w:gridCol w:w="5636"/>
      </w:tblGrid>
      <w:tr w:rsidR="00001DE6" w:rsidRPr="00816E1D" w14:paraId="59706C78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4BE1D644" w14:textId="77777777" w:rsidR="00001DE6" w:rsidRPr="00816E1D" w:rsidRDefault="00001DE6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PhD Advisor:</w:t>
            </w:r>
          </w:p>
        </w:tc>
        <w:tc>
          <w:tcPr>
            <w:tcW w:w="5636" w:type="dxa"/>
            <w:vAlign w:val="center"/>
          </w:tcPr>
          <w:p w14:paraId="31E5D6DB" w14:textId="77777777" w:rsidR="00001DE6" w:rsidRPr="00816E1D" w:rsidRDefault="006A314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  <w:tr w:rsidR="00001DE6" w:rsidRPr="00816E1D" w14:paraId="1601D2E9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48FE1A6D" w14:textId="77777777" w:rsidR="00001DE6" w:rsidRPr="00816E1D" w:rsidRDefault="00001DE6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Chair:</w:t>
            </w:r>
          </w:p>
        </w:tc>
        <w:tc>
          <w:tcPr>
            <w:tcW w:w="5636" w:type="dxa"/>
            <w:vAlign w:val="center"/>
          </w:tcPr>
          <w:p w14:paraId="5748917A" w14:textId="77777777" w:rsidR="00001DE6" w:rsidRPr="00816E1D" w:rsidRDefault="006A314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</w:tbl>
    <w:p w14:paraId="5F04E319" w14:textId="77777777" w:rsidR="00001DE6" w:rsidRPr="00AA6EBA" w:rsidRDefault="00001DE6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p w14:paraId="59892799" w14:textId="77777777" w:rsidR="00001DE6" w:rsidRPr="00AA6EBA" w:rsidRDefault="00001DE6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305"/>
        <w:gridCol w:w="4331"/>
      </w:tblGrid>
      <w:tr w:rsidR="00AF4EA9" w:rsidRPr="00FE246C" w14:paraId="20AEFAEC" w14:textId="77777777" w:rsidTr="008E4644">
        <w:trPr>
          <w:trHeight w:val="737"/>
        </w:trPr>
        <w:tc>
          <w:tcPr>
            <w:tcW w:w="3544" w:type="dxa"/>
            <w:vAlign w:val="center"/>
          </w:tcPr>
          <w:p w14:paraId="7DC0F989" w14:textId="77777777" w:rsidR="00AF4EA9" w:rsidRPr="00816E1D" w:rsidRDefault="00AF4EA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Number &amp; Title of the chosen course</w:t>
            </w:r>
            <w:r w:rsidR="00715AA3" w:rsidRPr="00816E1D">
              <w:rPr>
                <w:rFonts w:ascii="Arial" w:hAnsi="Arial" w:cs="Arial"/>
                <w:sz w:val="20"/>
              </w:rPr>
              <w:t>:</w:t>
            </w:r>
            <w:r w:rsidRPr="00816E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305" w:type="dxa"/>
            <w:vAlign w:val="center"/>
          </w:tcPr>
          <w:p w14:paraId="6F31FE9E" w14:textId="77777777" w:rsidR="00AF4EA9" w:rsidRPr="00816E1D" w:rsidRDefault="00AF4EA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4331" w:type="dxa"/>
            <w:vAlign w:val="center"/>
          </w:tcPr>
          <w:p w14:paraId="6C01EB5B" w14:textId="77777777" w:rsidR="00AF4EA9" w:rsidRPr="00FE246C" w:rsidRDefault="00AF4EA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</w:p>
        </w:tc>
      </w:tr>
      <w:tr w:rsidR="008E4644" w:rsidRPr="00FE246C" w14:paraId="5D74E163" w14:textId="77777777" w:rsidTr="008E4644">
        <w:trPr>
          <w:trHeight w:val="737"/>
        </w:trPr>
        <w:tc>
          <w:tcPr>
            <w:tcW w:w="3544" w:type="dxa"/>
            <w:vAlign w:val="center"/>
          </w:tcPr>
          <w:p w14:paraId="424F64A0" w14:textId="659EF539" w:rsidR="008E4644" w:rsidRPr="00816E1D" w:rsidRDefault="008E4644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location</w:t>
            </w:r>
          </w:p>
        </w:tc>
        <w:tc>
          <w:tcPr>
            <w:tcW w:w="1305" w:type="dxa"/>
            <w:vAlign w:val="center"/>
          </w:tcPr>
          <w:p w14:paraId="7AD4130E" w14:textId="77777777" w:rsidR="008E4644" w:rsidRPr="00816E1D" w:rsidRDefault="008E4644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331" w:type="dxa"/>
            <w:vAlign w:val="center"/>
          </w:tcPr>
          <w:p w14:paraId="34EC047C" w14:textId="77777777" w:rsidR="008E4644" w:rsidRPr="00FE246C" w:rsidRDefault="008E4644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</w:p>
        </w:tc>
      </w:tr>
      <w:tr w:rsidR="00C53028" w:rsidRPr="00816E1D" w14:paraId="5FA554ED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73DCE2C2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 xml:space="preserve">Number of credits: </w:t>
            </w:r>
          </w:p>
        </w:tc>
        <w:tc>
          <w:tcPr>
            <w:tcW w:w="5636" w:type="dxa"/>
            <w:gridSpan w:val="2"/>
            <w:vAlign w:val="center"/>
          </w:tcPr>
          <w:p w14:paraId="7BF42110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  <w:tr w:rsidR="00C53028" w:rsidRPr="00816E1D" w14:paraId="384ACE73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64B7FA83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Teacher:</w:t>
            </w:r>
          </w:p>
        </w:tc>
        <w:tc>
          <w:tcPr>
            <w:tcW w:w="5636" w:type="dxa"/>
            <w:gridSpan w:val="2"/>
            <w:vAlign w:val="center"/>
          </w:tcPr>
          <w:p w14:paraId="01125B72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</w:p>
        </w:tc>
      </w:tr>
      <w:tr w:rsidR="00C53028" w:rsidRPr="00816E1D" w14:paraId="6B61E5B7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28DEE7CC" w14:textId="77777777" w:rsidR="00C53028" w:rsidRPr="00816E1D" w:rsidRDefault="00C53028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Location of the course</w:t>
            </w:r>
            <w:r w:rsidR="00A17D57" w:rsidRPr="00816E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636" w:type="dxa"/>
            <w:gridSpan w:val="2"/>
            <w:vAlign w:val="center"/>
          </w:tcPr>
          <w:p w14:paraId="0A6F5022" w14:textId="77777777" w:rsidR="00C53028" w:rsidRPr="00FE246C" w:rsidRDefault="00A17D57" w:rsidP="00FE246C">
            <w:pPr>
              <w:tabs>
                <w:tab w:val="left" w:pos="1332"/>
                <w:tab w:val="right" w:leader="dot" w:pos="9064"/>
              </w:tabs>
              <w:spacing w:line="220" w:lineRule="exact"/>
              <w:rPr>
                <w:rFonts w:ascii="Arial" w:hAnsi="Arial" w:cs="Arial"/>
                <w:sz w:val="15"/>
                <w:szCs w:val="20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6"/>
            <w:r w:rsidRPr="00816E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E4644">
              <w:rPr>
                <w:rFonts w:ascii="Arial" w:hAnsi="Arial" w:cs="Arial"/>
                <w:sz w:val="20"/>
                <w:lang w:val="fr-FR"/>
              </w:rPr>
            </w:r>
            <w:r w:rsidR="008E4644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  <w:bookmarkEnd w:id="0"/>
            <w:r w:rsidRPr="00816E1D">
              <w:rPr>
                <w:rFonts w:ascii="Arial" w:hAnsi="Arial" w:cs="Arial"/>
                <w:sz w:val="20"/>
              </w:rPr>
              <w:t xml:space="preserve"> EPFL</w:t>
            </w:r>
            <w:r w:rsidRPr="00816E1D">
              <w:rPr>
                <w:rFonts w:ascii="Arial" w:hAnsi="Arial" w:cs="Arial"/>
                <w:sz w:val="20"/>
              </w:rPr>
              <w:tab/>
            </w:r>
            <w:r w:rsidRPr="00816E1D">
              <w:rPr>
                <w:rFonts w:ascii="Arial" w:hAnsi="Arial"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7"/>
            <w:r w:rsidRPr="00816E1D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8E4644">
              <w:rPr>
                <w:rFonts w:ascii="Arial" w:hAnsi="Arial" w:cs="Arial"/>
                <w:sz w:val="20"/>
              </w:rPr>
            </w:r>
            <w:r w:rsidR="008E4644">
              <w:rPr>
                <w:rFonts w:ascii="Arial" w:hAnsi="Arial" w:cs="Arial"/>
                <w:sz w:val="20"/>
              </w:rPr>
              <w:fldChar w:fldCharType="separate"/>
            </w:r>
            <w:r w:rsidRPr="00816E1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DC791F" w:rsidRPr="00816E1D">
              <w:rPr>
                <w:rFonts w:ascii="Arial" w:hAnsi="Arial" w:cs="Arial"/>
                <w:sz w:val="20"/>
              </w:rPr>
              <w:t xml:space="preserve"> Other </w:t>
            </w:r>
            <w:r w:rsidR="00AC02C2" w:rsidRPr="00816E1D">
              <w:rPr>
                <w:rFonts w:ascii="Arial" w:hAnsi="Arial" w:cs="Arial"/>
                <w:sz w:val="20"/>
              </w:rPr>
              <w:t xml:space="preserve">school </w:t>
            </w:r>
            <w:r w:rsidRPr="00816E1D">
              <w:rPr>
                <w:rFonts w:ascii="Arial" w:hAnsi="Arial" w:cs="Arial"/>
                <w:i/>
                <w:sz w:val="20"/>
              </w:rPr>
              <w:t>(please specify)</w:t>
            </w:r>
            <w:r w:rsidRPr="00816E1D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5B6949E" w14:textId="77777777" w:rsidR="00A17D57" w:rsidRPr="00AA6EBA" w:rsidRDefault="00A17D57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p w14:paraId="6870440B" w14:textId="77777777" w:rsidR="00001DE6" w:rsidRPr="00AA6EBA" w:rsidRDefault="00001DE6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tbl>
      <w:tblPr>
        <w:tblW w:w="918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44"/>
        <w:gridCol w:w="5636"/>
      </w:tblGrid>
      <w:tr w:rsidR="00A17D57" w:rsidRPr="00816E1D" w14:paraId="3DCF4854" w14:textId="77777777" w:rsidTr="00816E1D">
        <w:trPr>
          <w:trHeight w:val="737"/>
        </w:trPr>
        <w:tc>
          <w:tcPr>
            <w:tcW w:w="3544" w:type="dxa"/>
            <w:vAlign w:val="center"/>
          </w:tcPr>
          <w:p w14:paraId="35EF4140" w14:textId="77777777" w:rsidR="00A17D57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PhD advisor’s signature:</w:t>
            </w:r>
          </w:p>
        </w:tc>
        <w:tc>
          <w:tcPr>
            <w:tcW w:w="5636" w:type="dxa"/>
            <w:vAlign w:val="center"/>
          </w:tcPr>
          <w:p w14:paraId="36A6F344" w14:textId="77777777" w:rsidR="00A17D57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  <w:tr w:rsidR="00AF4EA9" w:rsidRPr="00816E1D" w14:paraId="44874111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54168313" w14:textId="77777777" w:rsidR="00AF4EA9" w:rsidRPr="00816E1D" w:rsidRDefault="00AF4EA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 xml:space="preserve">EDMT Program Director’s signature: </w:t>
            </w:r>
          </w:p>
        </w:tc>
        <w:tc>
          <w:tcPr>
            <w:tcW w:w="5636" w:type="dxa"/>
            <w:vAlign w:val="center"/>
          </w:tcPr>
          <w:p w14:paraId="7EAF5175" w14:textId="77777777" w:rsidR="002E1619" w:rsidRPr="002F65B6" w:rsidRDefault="00E70945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16"/>
                <w:szCs w:val="16"/>
              </w:rPr>
            </w:pPr>
            <w:r w:rsidRPr="002F65B6">
              <w:rPr>
                <w:rFonts w:ascii="Arial" w:hAnsi="Arial" w:cs="Arial"/>
                <w:sz w:val="16"/>
                <w:szCs w:val="16"/>
              </w:rPr>
              <w:t>I hereby</w:t>
            </w:r>
            <w:r w:rsidR="002E1619" w:rsidRPr="002F65B6">
              <w:rPr>
                <w:rFonts w:ascii="Arial" w:hAnsi="Arial" w:cs="Arial"/>
                <w:sz w:val="16"/>
                <w:szCs w:val="16"/>
              </w:rPr>
              <w:t xml:space="preserve"> confirm that the </w:t>
            </w:r>
            <w:r w:rsidR="00736ED6" w:rsidRPr="002F65B6">
              <w:rPr>
                <w:rFonts w:ascii="Arial" w:hAnsi="Arial" w:cs="Arial"/>
                <w:sz w:val="16"/>
                <w:szCs w:val="16"/>
              </w:rPr>
              <w:t>knowledge requirements have</w:t>
            </w:r>
            <w:r w:rsidR="002E1619" w:rsidRPr="002F65B6">
              <w:rPr>
                <w:rFonts w:ascii="Arial" w:hAnsi="Arial" w:cs="Arial"/>
                <w:sz w:val="16"/>
                <w:szCs w:val="16"/>
              </w:rPr>
              <w:t xml:space="preserve"> been acquired.</w:t>
            </w:r>
          </w:p>
          <w:p w14:paraId="26D4E260" w14:textId="77777777" w:rsidR="00AF4EA9" w:rsidRPr="00816E1D" w:rsidRDefault="00AF4EA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  <w:p w14:paraId="4FFD53DE" w14:textId="77777777" w:rsidR="002E1619" w:rsidRPr="00816E1D" w:rsidRDefault="002E1619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</w:p>
        </w:tc>
      </w:tr>
      <w:tr w:rsidR="00A17D57" w:rsidRPr="00816E1D" w14:paraId="3A8BC314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13D805B7" w14:textId="77777777" w:rsidR="00A17D57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t>Date:</w:t>
            </w:r>
          </w:p>
        </w:tc>
        <w:tc>
          <w:tcPr>
            <w:tcW w:w="5636" w:type="dxa"/>
            <w:vAlign w:val="center"/>
          </w:tcPr>
          <w:p w14:paraId="615FFD78" w14:textId="77777777" w:rsidR="00A17D57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  <w:tr w:rsidR="00A17D57" w:rsidRPr="00816E1D" w14:paraId="1DA71858" w14:textId="77777777" w:rsidTr="00816E1D">
        <w:trPr>
          <w:trHeight w:val="454"/>
        </w:trPr>
        <w:tc>
          <w:tcPr>
            <w:tcW w:w="3544" w:type="dxa"/>
            <w:vAlign w:val="center"/>
          </w:tcPr>
          <w:p w14:paraId="1EC7B1FB" w14:textId="77777777" w:rsidR="00A17D57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</w:rPr>
            </w:pPr>
            <w:r w:rsidRPr="00816E1D">
              <w:rPr>
                <w:rFonts w:ascii="Arial" w:hAnsi="Arial" w:cs="Arial"/>
                <w:sz w:val="20"/>
              </w:rPr>
              <w:t>Remarks:</w:t>
            </w:r>
          </w:p>
        </w:tc>
        <w:tc>
          <w:tcPr>
            <w:tcW w:w="5636" w:type="dxa"/>
            <w:vAlign w:val="center"/>
          </w:tcPr>
          <w:p w14:paraId="6E03AA3F" w14:textId="77777777" w:rsidR="00AF4EA9" w:rsidRPr="00816E1D" w:rsidRDefault="00A17D57" w:rsidP="00816E1D">
            <w:pPr>
              <w:tabs>
                <w:tab w:val="left" w:pos="3544"/>
                <w:tab w:val="right" w:leader="dot" w:pos="9064"/>
              </w:tabs>
              <w:spacing w:line="220" w:lineRule="exact"/>
              <w:rPr>
                <w:rFonts w:ascii="Arial" w:hAnsi="Arial" w:cs="Arial"/>
                <w:sz w:val="20"/>
                <w:lang w:val="fr-FR"/>
              </w:rPr>
            </w:pPr>
            <w:r w:rsidRPr="00816E1D">
              <w:rPr>
                <w:rFonts w:ascii="Arial" w:hAnsi="Arial" w:cs="Arial"/>
                <w:sz w:val="20"/>
                <w:lang w:val="fr-FR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816E1D">
              <w:rPr>
                <w:rFonts w:ascii="Arial" w:hAnsi="Arial" w:cs="Arial"/>
                <w:sz w:val="20"/>
                <w:lang w:val="fr-FR"/>
              </w:rPr>
              <w:instrText xml:space="preserve"> FORMTEXT </w:instrText>
            </w:r>
            <w:r w:rsidRPr="00816E1D">
              <w:rPr>
                <w:rFonts w:ascii="Arial" w:hAnsi="Arial" w:cs="Arial"/>
                <w:sz w:val="20"/>
                <w:lang w:val="fr-FR"/>
              </w:rPr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separate"/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noProof/>
                <w:sz w:val="20"/>
                <w:lang w:val="fr-FR"/>
              </w:rPr>
              <w:t> </w:t>
            </w:r>
            <w:r w:rsidRPr="00816E1D">
              <w:rPr>
                <w:rFonts w:ascii="Arial" w:hAnsi="Arial" w:cs="Arial"/>
                <w:sz w:val="20"/>
                <w:lang w:val="fr-FR"/>
              </w:rPr>
              <w:fldChar w:fldCharType="end"/>
            </w:r>
          </w:p>
        </w:tc>
      </w:tr>
    </w:tbl>
    <w:p w14:paraId="2E5D9959" w14:textId="77777777" w:rsidR="00A17D57" w:rsidRPr="00AA6EBA" w:rsidRDefault="00A17D57" w:rsidP="00AD1959">
      <w:pPr>
        <w:tabs>
          <w:tab w:val="left" w:pos="3544"/>
          <w:tab w:val="right" w:leader="dot" w:pos="9064"/>
        </w:tabs>
        <w:spacing w:line="220" w:lineRule="exact"/>
        <w:rPr>
          <w:rFonts w:ascii="Arial" w:hAnsi="Arial" w:cs="Arial"/>
          <w:sz w:val="20"/>
        </w:rPr>
      </w:pPr>
    </w:p>
    <w:p w14:paraId="57D0B9B5" w14:textId="77777777" w:rsidR="006C19E4" w:rsidRPr="00AF4EA9" w:rsidRDefault="006C19E4" w:rsidP="00263890">
      <w:pPr>
        <w:rPr>
          <w:rFonts w:ascii="Arial" w:hAnsi="Arial" w:cs="Arial"/>
          <w:sz w:val="14"/>
          <w:szCs w:val="20"/>
        </w:rPr>
      </w:pPr>
    </w:p>
    <w:p w14:paraId="7D712E71" w14:textId="77777777" w:rsidR="00263890" w:rsidRPr="00294B8B" w:rsidRDefault="00263890" w:rsidP="00263890">
      <w:pPr>
        <w:rPr>
          <w:rFonts w:ascii="Arial" w:hAnsi="Arial" w:cs="Arial"/>
          <w:i/>
          <w:sz w:val="20"/>
        </w:rPr>
      </w:pPr>
      <w:r w:rsidRPr="00294B8B">
        <w:rPr>
          <w:rFonts w:ascii="Arial" w:hAnsi="Arial" w:cs="Arial"/>
          <w:b/>
          <w:i/>
          <w:sz w:val="20"/>
        </w:rPr>
        <w:t>Note</w:t>
      </w:r>
      <w:r w:rsidR="006A3147">
        <w:rPr>
          <w:rFonts w:ascii="Arial" w:hAnsi="Arial" w:cs="Arial"/>
          <w:b/>
          <w:i/>
          <w:sz w:val="20"/>
        </w:rPr>
        <w:t>:</w:t>
      </w:r>
    </w:p>
    <w:p w14:paraId="7A0F8F25" w14:textId="77777777" w:rsidR="006C19E4" w:rsidRPr="00294B8B" w:rsidRDefault="00263890" w:rsidP="00263890">
      <w:pPr>
        <w:rPr>
          <w:rFonts w:ascii="Arial" w:hAnsi="Arial" w:cs="Arial"/>
          <w:i/>
          <w:sz w:val="20"/>
        </w:rPr>
      </w:pPr>
      <w:r w:rsidRPr="00294B8B">
        <w:rPr>
          <w:rFonts w:ascii="Arial" w:hAnsi="Arial" w:cs="Arial"/>
          <w:i/>
          <w:sz w:val="20"/>
        </w:rPr>
        <w:t xml:space="preserve">The signature of the EDMT Program Director, as well as a course description are required. After the course, please also submit a grade sheet and/or attestation. This document should be issued by the school and mention a grade or if you have passed/failed. </w:t>
      </w:r>
    </w:p>
    <w:p w14:paraId="41F38670" w14:textId="77777777" w:rsidR="00294B8B" w:rsidRPr="00294B8B" w:rsidRDefault="00294B8B" w:rsidP="00294B8B">
      <w:pPr>
        <w:rPr>
          <w:rFonts w:ascii="Arial" w:hAnsi="Arial" w:cs="Arial"/>
          <w:i/>
          <w:sz w:val="20"/>
          <w:szCs w:val="20"/>
        </w:rPr>
      </w:pPr>
    </w:p>
    <w:p w14:paraId="3679443D" w14:textId="77777777" w:rsidR="00294B8B" w:rsidRDefault="00294B8B" w:rsidP="00294B8B">
      <w:pPr>
        <w:rPr>
          <w:rFonts w:ascii="Arial" w:hAnsi="Arial" w:cs="Arial"/>
          <w:sz w:val="20"/>
          <w:szCs w:val="20"/>
        </w:rPr>
      </w:pPr>
    </w:p>
    <w:p w14:paraId="653BB1EC" w14:textId="77777777" w:rsidR="00294B8B" w:rsidRDefault="00294B8B" w:rsidP="00294B8B">
      <w:pPr>
        <w:rPr>
          <w:rFonts w:ascii="Arial" w:hAnsi="Arial" w:cs="Arial"/>
          <w:sz w:val="20"/>
          <w:szCs w:val="20"/>
        </w:rPr>
      </w:pPr>
    </w:p>
    <w:p w14:paraId="3E259BCD" w14:textId="77777777" w:rsidR="00294B8B" w:rsidRDefault="00294B8B" w:rsidP="0029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</w:p>
    <w:p w14:paraId="43D6E4FC" w14:textId="77777777" w:rsidR="00294B8B" w:rsidRDefault="00294B8B" w:rsidP="0029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263890">
        <w:rPr>
          <w:rFonts w:ascii="Arial" w:hAnsi="Arial" w:cs="Arial"/>
          <w:sz w:val="20"/>
          <w:szCs w:val="20"/>
        </w:rPr>
        <w:t>Thank you to complete this form and have it signed by your PhD advisor.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1B6566" w14:textId="77777777" w:rsidR="00294B8B" w:rsidRPr="00263890" w:rsidRDefault="00294B8B" w:rsidP="0029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  <w:szCs w:val="20"/>
        </w:rPr>
      </w:pPr>
      <w:r w:rsidRPr="00263890">
        <w:rPr>
          <w:rFonts w:ascii="Arial" w:hAnsi="Arial" w:cs="Arial"/>
          <w:sz w:val="20"/>
          <w:szCs w:val="20"/>
        </w:rPr>
        <w:t xml:space="preserve">Please send it </w:t>
      </w:r>
      <w:r w:rsidRPr="00263890">
        <w:rPr>
          <w:rFonts w:ascii="Arial" w:hAnsi="Arial" w:cs="Arial"/>
          <w:sz w:val="20"/>
          <w:szCs w:val="20"/>
          <w:u w:val="single"/>
        </w:rPr>
        <w:t>before the course starts</w:t>
      </w:r>
      <w:r w:rsidRPr="00263890">
        <w:rPr>
          <w:rFonts w:ascii="Arial" w:hAnsi="Arial" w:cs="Arial"/>
          <w:sz w:val="20"/>
          <w:szCs w:val="20"/>
        </w:rPr>
        <w:t xml:space="preserve"> to the EDMT Admi</w:t>
      </w:r>
      <w:r>
        <w:rPr>
          <w:rFonts w:ascii="Arial" w:hAnsi="Arial" w:cs="Arial"/>
          <w:sz w:val="20"/>
          <w:szCs w:val="20"/>
        </w:rPr>
        <w:t>nistrator.</w:t>
      </w:r>
    </w:p>
    <w:p w14:paraId="040DC955" w14:textId="77777777" w:rsidR="00294B8B" w:rsidRPr="00263890" w:rsidRDefault="00294B8B" w:rsidP="00294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0"/>
        </w:rPr>
      </w:pPr>
    </w:p>
    <w:sectPr w:rsidR="00294B8B" w:rsidRPr="00263890" w:rsidSect="00B8006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567" w:right="1134" w:bottom="1264" w:left="1418" w:header="568" w:footer="1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7234" w14:textId="77777777" w:rsidR="000C3073" w:rsidRDefault="000C3073">
      <w:r>
        <w:separator/>
      </w:r>
    </w:p>
  </w:endnote>
  <w:endnote w:type="continuationSeparator" w:id="0">
    <w:p w14:paraId="3B53FC09" w14:textId="77777777" w:rsidR="000C3073" w:rsidRDefault="000C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718B7" w14:textId="77777777" w:rsidR="00E70945" w:rsidRDefault="00E70945">
    <w:pPr>
      <w:pStyle w:val="Footer"/>
      <w:tabs>
        <w:tab w:val="right" w:pos="9356"/>
      </w:tabs>
      <w:rPr>
        <w:rFonts w:ascii="Arial" w:hAnsi="Arial" w:cs="Arial"/>
        <w:sz w:val="18"/>
        <w:szCs w:val="18"/>
        <w:u w:val="single"/>
        <w:lang w:val="fr-FR"/>
      </w:rPr>
    </w:pPr>
    <w:r>
      <w:rPr>
        <w:rFonts w:ascii="Arial" w:hAnsi="Arial" w:cs="Arial"/>
        <w:sz w:val="18"/>
        <w:szCs w:val="18"/>
        <w:u w:val="single"/>
        <w:lang w:val="fr-FR"/>
      </w:rPr>
      <w:tab/>
    </w:r>
  </w:p>
  <w:p w14:paraId="72EBF10E" w14:textId="77777777" w:rsidR="00E70945" w:rsidRDefault="00E70945">
    <w:pPr>
      <w:pStyle w:val="Footer"/>
      <w:tabs>
        <w:tab w:val="left" w:pos="3402"/>
      </w:tabs>
      <w:spacing w:before="40"/>
      <w:ind w:right="142"/>
      <w:jc w:val="center"/>
      <w:rPr>
        <w:lang w:val="fr-FR"/>
      </w:rPr>
    </w:pPr>
    <w:r>
      <w:rPr>
        <w:rFonts w:ascii="Arial" w:hAnsi="Arial" w:cs="Arial"/>
        <w:lang w:val="fr-FR"/>
      </w:rPr>
      <w:t xml:space="preserve">Ecole Polytechnique Fédérale de Lausanne  </w:t>
    </w:r>
    <w:hyperlink r:id="rId1" w:history="1">
      <w:r>
        <w:rPr>
          <w:rStyle w:val="Hyperlink"/>
          <w:rFonts w:ascii="Arial" w:hAnsi="Arial" w:cs="Arial"/>
          <w:lang w:val="fr-FR"/>
        </w:rPr>
        <w:t>http://www.epfl.ch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0BA6" w14:textId="764E2714" w:rsidR="00E70945" w:rsidRPr="00AC454C" w:rsidRDefault="00E70945" w:rsidP="00B8006F">
    <w:pPr>
      <w:pStyle w:val="Footer"/>
      <w:tabs>
        <w:tab w:val="clear" w:pos="8640"/>
        <w:tab w:val="right" w:pos="9180"/>
      </w:tabs>
      <w:spacing w:before="40"/>
      <w:ind w:right="142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CE242F">
      <w:rPr>
        <w:rFonts w:ascii="Arial" w:hAnsi="Arial" w:cs="Arial"/>
        <w:sz w:val="16"/>
      </w:rPr>
      <w:t>V</w:t>
    </w:r>
    <w:r>
      <w:rPr>
        <w:rFonts w:ascii="Arial" w:hAnsi="Arial" w:cs="Arial"/>
        <w:sz w:val="16"/>
      </w:rPr>
      <w:t>/</w:t>
    </w:r>
    <w:r w:rsidR="00294B8B">
      <w:rPr>
        <w:rFonts w:ascii="Arial" w:hAnsi="Arial" w:cs="Arial"/>
        <w:sz w:val="16"/>
      </w:rPr>
      <w:t>20</w:t>
    </w:r>
    <w:r w:rsidR="003E21BF">
      <w:rPr>
        <w:rFonts w:ascii="Arial" w:hAnsi="Arial" w:cs="Arial"/>
        <w:sz w:val="16"/>
      </w:rPr>
      <w:t>2</w:t>
    </w:r>
    <w:r w:rsidR="00CE242F">
      <w:rPr>
        <w:rFonts w:ascii="Arial" w:hAnsi="Arial" w:cs="Arial"/>
        <w:sz w:val="16"/>
      </w:rPr>
      <w:t>5</w:t>
    </w:r>
    <w:r w:rsidR="00294B8B">
      <w:rPr>
        <w:rFonts w:ascii="Arial" w:hAnsi="Arial" w:cs="Arial"/>
        <w:sz w:val="16"/>
      </w:rPr>
      <w:t>_</w:t>
    </w:r>
    <w:r w:rsidR="00CE242F">
      <w:rPr>
        <w:rFonts w:ascii="Arial" w:hAnsi="Arial" w:cs="Arial"/>
        <w:sz w:val="16"/>
      </w:rPr>
      <w:t>gk</w:t>
    </w:r>
  </w:p>
  <w:p w14:paraId="4E66C3EF" w14:textId="77777777" w:rsidR="00E70945" w:rsidRPr="00AC454C" w:rsidRDefault="00E70945">
    <w:pPr>
      <w:pStyle w:val="Footer"/>
      <w:tabs>
        <w:tab w:val="left" w:pos="3402"/>
      </w:tabs>
      <w:spacing w:before="40"/>
      <w:ind w:right="142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7C1A" w14:textId="77777777" w:rsidR="000C3073" w:rsidRDefault="000C3073">
      <w:r>
        <w:separator/>
      </w:r>
    </w:p>
  </w:footnote>
  <w:footnote w:type="continuationSeparator" w:id="0">
    <w:p w14:paraId="48B41A7C" w14:textId="77777777" w:rsidR="000C3073" w:rsidRDefault="000C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62476" w14:textId="77777777" w:rsidR="00E70945" w:rsidRDefault="00E70945">
    <w:pPr>
      <w:pStyle w:val="Header"/>
      <w:spacing w:line="160" w:lineRule="atLeast"/>
      <w:ind w:right="154"/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543F" w14:textId="77777777" w:rsidR="008E4644" w:rsidRDefault="008E4644" w:rsidP="00294B8B">
    <w:pPr>
      <w:ind w:left="720"/>
      <w:rPr>
        <w:noProof/>
      </w:rPr>
    </w:pPr>
  </w:p>
  <w:p w14:paraId="17A40AC1" w14:textId="77777777" w:rsidR="008E4644" w:rsidRDefault="008E4644" w:rsidP="00294B8B">
    <w:pPr>
      <w:ind w:left="720"/>
      <w:rPr>
        <w:noProof/>
      </w:rPr>
    </w:pPr>
  </w:p>
  <w:p w14:paraId="48660B64" w14:textId="77777777" w:rsidR="008E4644" w:rsidRDefault="008E4644" w:rsidP="00294B8B">
    <w:pPr>
      <w:ind w:left="720"/>
      <w:rPr>
        <w:noProof/>
      </w:rPr>
    </w:pPr>
  </w:p>
  <w:p w14:paraId="769C8209" w14:textId="77777777" w:rsidR="008E4644" w:rsidRDefault="008E4644" w:rsidP="00294B8B">
    <w:pPr>
      <w:ind w:left="720"/>
      <w:rPr>
        <w:noProof/>
      </w:rPr>
    </w:pPr>
  </w:p>
  <w:p w14:paraId="32EEACAF" w14:textId="0DCFC3F0" w:rsidR="00E70945" w:rsidRDefault="000C3073" w:rsidP="00294B8B">
    <w:pPr>
      <w:ind w:left="72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F3FDE85" wp14:editId="3F3622D9">
          <wp:simplePos x="0" y="0"/>
          <wp:positionH relativeFrom="column">
            <wp:posOffset>1824990</wp:posOffset>
          </wp:positionH>
          <wp:positionV relativeFrom="paragraph">
            <wp:posOffset>-726440</wp:posOffset>
          </wp:positionV>
          <wp:extent cx="1891665" cy="8191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166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73"/>
    <w:rsid w:val="00001DE6"/>
    <w:rsid w:val="000029CA"/>
    <w:rsid w:val="0000357C"/>
    <w:rsid w:val="00013785"/>
    <w:rsid w:val="00024183"/>
    <w:rsid w:val="00024654"/>
    <w:rsid w:val="00043AFD"/>
    <w:rsid w:val="0004714F"/>
    <w:rsid w:val="00047883"/>
    <w:rsid w:val="00055CFC"/>
    <w:rsid w:val="0005679D"/>
    <w:rsid w:val="00057E83"/>
    <w:rsid w:val="00060E53"/>
    <w:rsid w:val="000625F3"/>
    <w:rsid w:val="00071342"/>
    <w:rsid w:val="000A51B9"/>
    <w:rsid w:val="000C3073"/>
    <w:rsid w:val="000C3F93"/>
    <w:rsid w:val="000C638D"/>
    <w:rsid w:val="000F1C88"/>
    <w:rsid w:val="000F3D27"/>
    <w:rsid w:val="000F6B8F"/>
    <w:rsid w:val="0010203D"/>
    <w:rsid w:val="0011161A"/>
    <w:rsid w:val="0011365D"/>
    <w:rsid w:val="0012790F"/>
    <w:rsid w:val="0013076C"/>
    <w:rsid w:val="00157037"/>
    <w:rsid w:val="00167416"/>
    <w:rsid w:val="001674B2"/>
    <w:rsid w:val="00177666"/>
    <w:rsid w:val="0019197C"/>
    <w:rsid w:val="001C43F3"/>
    <w:rsid w:val="001D51B4"/>
    <w:rsid w:val="001D590F"/>
    <w:rsid w:val="001F114C"/>
    <w:rsid w:val="00200F76"/>
    <w:rsid w:val="00211E3B"/>
    <w:rsid w:val="0021385C"/>
    <w:rsid w:val="0022112B"/>
    <w:rsid w:val="0024575B"/>
    <w:rsid w:val="00247ED0"/>
    <w:rsid w:val="0025679F"/>
    <w:rsid w:val="00262691"/>
    <w:rsid w:val="00263890"/>
    <w:rsid w:val="002664A3"/>
    <w:rsid w:val="002713BA"/>
    <w:rsid w:val="002717ED"/>
    <w:rsid w:val="00273657"/>
    <w:rsid w:val="00276347"/>
    <w:rsid w:val="00276F8B"/>
    <w:rsid w:val="002830BB"/>
    <w:rsid w:val="00294B8B"/>
    <w:rsid w:val="002A0C80"/>
    <w:rsid w:val="002A276C"/>
    <w:rsid w:val="002B455E"/>
    <w:rsid w:val="002D35E1"/>
    <w:rsid w:val="002D418B"/>
    <w:rsid w:val="002D7134"/>
    <w:rsid w:val="002E1619"/>
    <w:rsid w:val="002E64E1"/>
    <w:rsid w:val="002E6FBE"/>
    <w:rsid w:val="002F06C5"/>
    <w:rsid w:val="002F65B6"/>
    <w:rsid w:val="003043B7"/>
    <w:rsid w:val="003059C0"/>
    <w:rsid w:val="00316BB7"/>
    <w:rsid w:val="00320107"/>
    <w:rsid w:val="00321083"/>
    <w:rsid w:val="003521AB"/>
    <w:rsid w:val="00374361"/>
    <w:rsid w:val="0037438D"/>
    <w:rsid w:val="00374715"/>
    <w:rsid w:val="00377B18"/>
    <w:rsid w:val="00384E7E"/>
    <w:rsid w:val="00391164"/>
    <w:rsid w:val="0039177B"/>
    <w:rsid w:val="003A4DB8"/>
    <w:rsid w:val="003C0684"/>
    <w:rsid w:val="003C3B79"/>
    <w:rsid w:val="003C6035"/>
    <w:rsid w:val="003D4F97"/>
    <w:rsid w:val="003E21BF"/>
    <w:rsid w:val="003E791B"/>
    <w:rsid w:val="003F5BAF"/>
    <w:rsid w:val="00411FAC"/>
    <w:rsid w:val="004179A2"/>
    <w:rsid w:val="00420E88"/>
    <w:rsid w:val="0043074F"/>
    <w:rsid w:val="00436817"/>
    <w:rsid w:val="00461C96"/>
    <w:rsid w:val="00464CD4"/>
    <w:rsid w:val="00465B4A"/>
    <w:rsid w:val="00465C19"/>
    <w:rsid w:val="004731EE"/>
    <w:rsid w:val="00480EBD"/>
    <w:rsid w:val="0048746F"/>
    <w:rsid w:val="004918AF"/>
    <w:rsid w:val="00497763"/>
    <w:rsid w:val="004A5379"/>
    <w:rsid w:val="004A6306"/>
    <w:rsid w:val="004A71D2"/>
    <w:rsid w:val="004D2621"/>
    <w:rsid w:val="004D5CF8"/>
    <w:rsid w:val="004F0D25"/>
    <w:rsid w:val="004F37B2"/>
    <w:rsid w:val="00500D0B"/>
    <w:rsid w:val="00501A96"/>
    <w:rsid w:val="00507475"/>
    <w:rsid w:val="00516CEC"/>
    <w:rsid w:val="005174EE"/>
    <w:rsid w:val="00521517"/>
    <w:rsid w:val="005218B2"/>
    <w:rsid w:val="00523673"/>
    <w:rsid w:val="00530121"/>
    <w:rsid w:val="005549FD"/>
    <w:rsid w:val="0055700D"/>
    <w:rsid w:val="00570E49"/>
    <w:rsid w:val="00571DEA"/>
    <w:rsid w:val="0057440D"/>
    <w:rsid w:val="00580D84"/>
    <w:rsid w:val="00594F49"/>
    <w:rsid w:val="005C33AA"/>
    <w:rsid w:val="005C64D2"/>
    <w:rsid w:val="005D7EF6"/>
    <w:rsid w:val="005F183F"/>
    <w:rsid w:val="005F20CF"/>
    <w:rsid w:val="00603087"/>
    <w:rsid w:val="00610191"/>
    <w:rsid w:val="0062076C"/>
    <w:rsid w:val="00637DBD"/>
    <w:rsid w:val="00650345"/>
    <w:rsid w:val="00651329"/>
    <w:rsid w:val="00651680"/>
    <w:rsid w:val="00655E73"/>
    <w:rsid w:val="00661E99"/>
    <w:rsid w:val="00672D83"/>
    <w:rsid w:val="00673A14"/>
    <w:rsid w:val="0067723A"/>
    <w:rsid w:val="00681D7F"/>
    <w:rsid w:val="006908B8"/>
    <w:rsid w:val="006926C9"/>
    <w:rsid w:val="006A3147"/>
    <w:rsid w:val="006B1DC7"/>
    <w:rsid w:val="006B2F91"/>
    <w:rsid w:val="006B6645"/>
    <w:rsid w:val="006C19E4"/>
    <w:rsid w:val="006C589E"/>
    <w:rsid w:val="006E654D"/>
    <w:rsid w:val="006E6863"/>
    <w:rsid w:val="00715AA3"/>
    <w:rsid w:val="007174E6"/>
    <w:rsid w:val="00734E44"/>
    <w:rsid w:val="00736ED6"/>
    <w:rsid w:val="007401AF"/>
    <w:rsid w:val="00751343"/>
    <w:rsid w:val="00751914"/>
    <w:rsid w:val="00756ADA"/>
    <w:rsid w:val="00761BC6"/>
    <w:rsid w:val="00774498"/>
    <w:rsid w:val="00784C78"/>
    <w:rsid w:val="00785E06"/>
    <w:rsid w:val="00792048"/>
    <w:rsid w:val="00797015"/>
    <w:rsid w:val="007A6D19"/>
    <w:rsid w:val="007B226B"/>
    <w:rsid w:val="007B2C17"/>
    <w:rsid w:val="007B45FE"/>
    <w:rsid w:val="007D2D01"/>
    <w:rsid w:val="007D79AC"/>
    <w:rsid w:val="007E2EB2"/>
    <w:rsid w:val="007F488C"/>
    <w:rsid w:val="00804A87"/>
    <w:rsid w:val="00815D26"/>
    <w:rsid w:val="00816E1D"/>
    <w:rsid w:val="0082033B"/>
    <w:rsid w:val="00823821"/>
    <w:rsid w:val="00824B54"/>
    <w:rsid w:val="00831DDC"/>
    <w:rsid w:val="0083602A"/>
    <w:rsid w:val="008508EC"/>
    <w:rsid w:val="00853021"/>
    <w:rsid w:val="00860B9E"/>
    <w:rsid w:val="00861FBD"/>
    <w:rsid w:val="00865AAB"/>
    <w:rsid w:val="0087341C"/>
    <w:rsid w:val="00880413"/>
    <w:rsid w:val="008929E7"/>
    <w:rsid w:val="008A128C"/>
    <w:rsid w:val="008A2921"/>
    <w:rsid w:val="008A3801"/>
    <w:rsid w:val="008A6941"/>
    <w:rsid w:val="008B7341"/>
    <w:rsid w:val="008C010C"/>
    <w:rsid w:val="008C351C"/>
    <w:rsid w:val="008D3DA9"/>
    <w:rsid w:val="008E4644"/>
    <w:rsid w:val="008E511A"/>
    <w:rsid w:val="008F3144"/>
    <w:rsid w:val="00901962"/>
    <w:rsid w:val="00901B56"/>
    <w:rsid w:val="0090466E"/>
    <w:rsid w:val="00924587"/>
    <w:rsid w:val="009322D0"/>
    <w:rsid w:val="00936470"/>
    <w:rsid w:val="0093797B"/>
    <w:rsid w:val="00961BA5"/>
    <w:rsid w:val="009802FA"/>
    <w:rsid w:val="009873E7"/>
    <w:rsid w:val="0099356B"/>
    <w:rsid w:val="009A108E"/>
    <w:rsid w:val="009C0D74"/>
    <w:rsid w:val="009C438C"/>
    <w:rsid w:val="009C61B2"/>
    <w:rsid w:val="009D050E"/>
    <w:rsid w:val="009D5DF3"/>
    <w:rsid w:val="00A05651"/>
    <w:rsid w:val="00A17D57"/>
    <w:rsid w:val="00A20C06"/>
    <w:rsid w:val="00A32FBB"/>
    <w:rsid w:val="00A34ABE"/>
    <w:rsid w:val="00A41694"/>
    <w:rsid w:val="00A63409"/>
    <w:rsid w:val="00A649D1"/>
    <w:rsid w:val="00A73F2D"/>
    <w:rsid w:val="00A81C69"/>
    <w:rsid w:val="00A9051D"/>
    <w:rsid w:val="00A97DF9"/>
    <w:rsid w:val="00AA6EBA"/>
    <w:rsid w:val="00AB15C3"/>
    <w:rsid w:val="00AB2239"/>
    <w:rsid w:val="00AB6D7E"/>
    <w:rsid w:val="00AC02C2"/>
    <w:rsid w:val="00AC119C"/>
    <w:rsid w:val="00AC454C"/>
    <w:rsid w:val="00AD10C8"/>
    <w:rsid w:val="00AD1959"/>
    <w:rsid w:val="00AD7A96"/>
    <w:rsid w:val="00AE6C14"/>
    <w:rsid w:val="00AE76F4"/>
    <w:rsid w:val="00AF4EA9"/>
    <w:rsid w:val="00B05FE2"/>
    <w:rsid w:val="00B2155C"/>
    <w:rsid w:val="00B259F6"/>
    <w:rsid w:val="00B405AA"/>
    <w:rsid w:val="00B523F4"/>
    <w:rsid w:val="00B534B0"/>
    <w:rsid w:val="00B701AB"/>
    <w:rsid w:val="00B8006F"/>
    <w:rsid w:val="00B875B8"/>
    <w:rsid w:val="00BA27A3"/>
    <w:rsid w:val="00BB24BC"/>
    <w:rsid w:val="00BB6692"/>
    <w:rsid w:val="00BD6E23"/>
    <w:rsid w:val="00BE0687"/>
    <w:rsid w:val="00BE20DA"/>
    <w:rsid w:val="00BE4092"/>
    <w:rsid w:val="00BF2036"/>
    <w:rsid w:val="00C2310F"/>
    <w:rsid w:val="00C27757"/>
    <w:rsid w:val="00C27F99"/>
    <w:rsid w:val="00C3795E"/>
    <w:rsid w:val="00C44D8A"/>
    <w:rsid w:val="00C50C4F"/>
    <w:rsid w:val="00C50D07"/>
    <w:rsid w:val="00C51578"/>
    <w:rsid w:val="00C5246C"/>
    <w:rsid w:val="00C53028"/>
    <w:rsid w:val="00C53863"/>
    <w:rsid w:val="00C572F9"/>
    <w:rsid w:val="00C603CB"/>
    <w:rsid w:val="00C65464"/>
    <w:rsid w:val="00C72B5C"/>
    <w:rsid w:val="00C85B61"/>
    <w:rsid w:val="00C9782C"/>
    <w:rsid w:val="00CA4254"/>
    <w:rsid w:val="00CA61A1"/>
    <w:rsid w:val="00CB19E7"/>
    <w:rsid w:val="00CD0B34"/>
    <w:rsid w:val="00CE242F"/>
    <w:rsid w:val="00CE4AB3"/>
    <w:rsid w:val="00CF12F4"/>
    <w:rsid w:val="00CF153F"/>
    <w:rsid w:val="00D07129"/>
    <w:rsid w:val="00D10C52"/>
    <w:rsid w:val="00D12A20"/>
    <w:rsid w:val="00D20DF9"/>
    <w:rsid w:val="00D22821"/>
    <w:rsid w:val="00D22B3A"/>
    <w:rsid w:val="00D41F9F"/>
    <w:rsid w:val="00D42114"/>
    <w:rsid w:val="00D51ECD"/>
    <w:rsid w:val="00D55443"/>
    <w:rsid w:val="00D64C10"/>
    <w:rsid w:val="00D837AD"/>
    <w:rsid w:val="00D906B4"/>
    <w:rsid w:val="00DA0CBB"/>
    <w:rsid w:val="00DA47F6"/>
    <w:rsid w:val="00DC2D78"/>
    <w:rsid w:val="00DC791F"/>
    <w:rsid w:val="00DD2A8D"/>
    <w:rsid w:val="00DD2AA6"/>
    <w:rsid w:val="00DF2191"/>
    <w:rsid w:val="00DF4094"/>
    <w:rsid w:val="00DF7F9F"/>
    <w:rsid w:val="00E01A4E"/>
    <w:rsid w:val="00E069B0"/>
    <w:rsid w:val="00E12021"/>
    <w:rsid w:val="00E130C7"/>
    <w:rsid w:val="00E15CB6"/>
    <w:rsid w:val="00E30B1B"/>
    <w:rsid w:val="00E31080"/>
    <w:rsid w:val="00E40E36"/>
    <w:rsid w:val="00E43335"/>
    <w:rsid w:val="00E54772"/>
    <w:rsid w:val="00E61DAA"/>
    <w:rsid w:val="00E62401"/>
    <w:rsid w:val="00E62E1B"/>
    <w:rsid w:val="00E70945"/>
    <w:rsid w:val="00E7572E"/>
    <w:rsid w:val="00E77EE9"/>
    <w:rsid w:val="00E810F2"/>
    <w:rsid w:val="00E823C0"/>
    <w:rsid w:val="00E82844"/>
    <w:rsid w:val="00E94E35"/>
    <w:rsid w:val="00E969AF"/>
    <w:rsid w:val="00EA00D2"/>
    <w:rsid w:val="00EA1DA5"/>
    <w:rsid w:val="00EA36D3"/>
    <w:rsid w:val="00EA6340"/>
    <w:rsid w:val="00ED0077"/>
    <w:rsid w:val="00EF0C12"/>
    <w:rsid w:val="00EF1924"/>
    <w:rsid w:val="00EF44C3"/>
    <w:rsid w:val="00F072E5"/>
    <w:rsid w:val="00F127E2"/>
    <w:rsid w:val="00F136A6"/>
    <w:rsid w:val="00F2706E"/>
    <w:rsid w:val="00F359B9"/>
    <w:rsid w:val="00F406F5"/>
    <w:rsid w:val="00F525EC"/>
    <w:rsid w:val="00F53BF4"/>
    <w:rsid w:val="00F62799"/>
    <w:rsid w:val="00F65769"/>
    <w:rsid w:val="00F76A02"/>
    <w:rsid w:val="00F829CD"/>
    <w:rsid w:val="00F83DA7"/>
    <w:rsid w:val="00F84ACE"/>
    <w:rsid w:val="00F934EA"/>
    <w:rsid w:val="00F950A3"/>
    <w:rsid w:val="00FB0C2C"/>
    <w:rsid w:val="00FB0E29"/>
    <w:rsid w:val="00FC0470"/>
    <w:rsid w:val="00FD0B6B"/>
    <w:rsid w:val="00FD5B8A"/>
    <w:rsid w:val="00FE1AC4"/>
    <w:rsid w:val="00FE246C"/>
    <w:rsid w:val="00FE40C1"/>
    <w:rsid w:val="00FE658B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8182AC9"/>
  <w15:chartTrackingRefBased/>
  <w15:docId w15:val="{2F5D0DDF-5F8F-4DBB-A5C0-AC913EC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41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167416"/>
    <w:pPr>
      <w:keepNext/>
      <w:pBdr>
        <w:top w:val="single" w:sz="4" w:space="4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hd w:val="clear" w:color="auto" w:fill="C0C0C0"/>
      <w:tabs>
        <w:tab w:val="left" w:pos="284"/>
        <w:tab w:val="left" w:pos="5103"/>
        <w:tab w:val="right" w:leader="dot" w:pos="9214"/>
      </w:tabs>
      <w:ind w:right="-20"/>
      <w:jc w:val="both"/>
      <w:outlineLvl w:val="0"/>
    </w:pPr>
    <w:rPr>
      <w:rFonts w:ascii="Arial Narrow" w:hAnsi="Arial Narrow" w:cs="Arial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qFormat/>
    <w:rsid w:val="00167416"/>
    <w:pPr>
      <w:keepNext/>
      <w:tabs>
        <w:tab w:val="left" w:pos="1134"/>
        <w:tab w:val="left" w:pos="6237"/>
      </w:tabs>
      <w:ind w:right="-20"/>
      <w:jc w:val="center"/>
      <w:outlineLvl w:val="2"/>
    </w:pPr>
    <w:rPr>
      <w:rFonts w:ascii="Verdana" w:hAnsi="Verdana" w:cs="Arial"/>
      <w:b/>
      <w:sz w:val="20"/>
      <w:szCs w:val="20"/>
      <w:lang w:val="fr-F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qFormat/>
    <w:rsid w:val="00167416"/>
    <w:pPr>
      <w:keepNext/>
      <w:spacing w:before="120" w:after="120"/>
      <w:ind w:left="355" w:right="-23"/>
      <w:outlineLvl w:val="3"/>
    </w:pPr>
    <w:rPr>
      <w:rFonts w:ascii="Verdana" w:hAnsi="Verdana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74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674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67416"/>
  </w:style>
  <w:style w:type="character" w:styleId="Hyperlink">
    <w:name w:val="Hyperlink"/>
    <w:rsid w:val="00167416"/>
    <w:rPr>
      <w:color w:val="0000FF"/>
      <w:u w:val="single"/>
    </w:rPr>
  </w:style>
  <w:style w:type="paragraph" w:customStyle="1" w:styleId="Cours">
    <w:name w:val="Cours"/>
    <w:basedOn w:val="Normal"/>
    <w:rsid w:val="00167416"/>
    <w:pPr>
      <w:tabs>
        <w:tab w:val="center" w:pos="8505"/>
      </w:tabs>
      <w:spacing w:before="60" w:after="120"/>
      <w:ind w:left="355" w:right="-23"/>
    </w:pPr>
    <w:rPr>
      <w:rFonts w:ascii="Verdana" w:hAnsi="Verdana" w:cs="Arial"/>
      <w:sz w:val="18"/>
      <w:szCs w:val="20"/>
      <w:lang w:val="fr-FR"/>
    </w:rPr>
  </w:style>
  <w:style w:type="paragraph" w:customStyle="1" w:styleId="Examen">
    <w:name w:val="Examen"/>
    <w:basedOn w:val="Normal"/>
    <w:rsid w:val="00167416"/>
    <w:pPr>
      <w:tabs>
        <w:tab w:val="left" w:pos="1134"/>
        <w:tab w:val="left" w:pos="5103"/>
        <w:tab w:val="right" w:leader="dot" w:pos="9214"/>
      </w:tabs>
      <w:spacing w:before="240"/>
      <w:ind w:right="-23"/>
      <w:jc w:val="both"/>
    </w:pPr>
    <w:rPr>
      <w:rFonts w:ascii="Verdana" w:hAnsi="Verdana" w:cs="Arial"/>
      <w:sz w:val="20"/>
      <w:szCs w:val="20"/>
      <w:lang w:val="fr-FR"/>
    </w:rPr>
  </w:style>
  <w:style w:type="paragraph" w:customStyle="1" w:styleId="Rsultat">
    <w:name w:val="Résultat"/>
    <w:basedOn w:val="Examen"/>
    <w:rsid w:val="00167416"/>
    <w:pPr>
      <w:tabs>
        <w:tab w:val="clear" w:pos="1134"/>
        <w:tab w:val="clear" w:pos="5103"/>
        <w:tab w:val="clear" w:pos="9214"/>
        <w:tab w:val="left" w:pos="3969"/>
        <w:tab w:val="right" w:leader="dot" w:pos="8505"/>
      </w:tabs>
      <w:ind w:left="567"/>
    </w:pPr>
  </w:style>
  <w:style w:type="table" w:styleId="TableGrid">
    <w:name w:val="Table Grid"/>
    <w:basedOn w:val="TableNormal"/>
    <w:rsid w:val="00E12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1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19E4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294B8B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294B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l.ch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korus\Downloads\Course_Form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Course_Form(2).dotx</Template>
  <TotalTime>11</TotalTime>
  <Pages>1</Pages>
  <Words>136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Inscription to a doctoral course</vt:lpstr>
      <vt:lpstr>Inscription to a doctoral course</vt:lpstr>
    </vt:vector>
  </TitlesOfParts>
  <Company>EPFL</Company>
  <LinksUpToDate>false</LinksUpToDate>
  <CharactersWithSpaces>1037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http://www.epfl.ch/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Inscription to a doctoral course</dc:title>
  <dc:subject/>
  <dc:creator>Favre Gordana</dc:creator>
  <cp:keywords/>
  <dc:description/>
  <cp:lastModifiedBy>Gordana Favre</cp:lastModifiedBy>
  <cp:revision>4</cp:revision>
  <dcterms:created xsi:type="dcterms:W3CDTF">2024-11-28T07:44:00Z</dcterms:created>
  <dcterms:modified xsi:type="dcterms:W3CDTF">2025-10-06T08:39:00Z</dcterms:modified>
</cp:coreProperties>
</file>